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4D7C44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0A8F631" w14:textId="26F0524A" w:rsidR="00CF79E3" w:rsidRDefault="00DD5BBA" w:rsidP="00CF79E3">
            <w:r>
              <w:rPr>
                <w:noProof/>
              </w:rPr>
              <w:drawing>
                <wp:inline distT="0" distB="0" distL="0" distR="0" wp14:anchorId="012CB9A9" wp14:editId="649719FE">
                  <wp:extent cx="1266825" cy="1257300"/>
                  <wp:effectExtent l="0" t="0" r="9525" b="0"/>
                  <wp:docPr id="1" name="Picture 1" descr="A person standing in front of a window posing for the camera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tanding in front of a window posing for the camera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B05BBF" wp14:editId="13CD19CA">
                  <wp:extent cx="1266825" cy="1257300"/>
                  <wp:effectExtent l="0" t="0" r="9525" b="0"/>
                  <wp:docPr id="2" name="Picture 2" descr="A person wearing sun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sunglasses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91AC5F" wp14:editId="7D7C294C">
                  <wp:extent cx="1571625" cy="1571625"/>
                  <wp:effectExtent l="0" t="0" r="0" b="0"/>
                  <wp:docPr id="4" name="Picture 4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smiling for the camera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DEE62" w14:textId="77777777" w:rsidR="00CF79E3" w:rsidRDefault="00CF79E3" w:rsidP="00CF79E3"/>
          <w:p w14:paraId="1FC110E1" w14:textId="77777777" w:rsidR="00CF79E3" w:rsidRDefault="00CF79E3" w:rsidP="00CF79E3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 xml:space="preserve"> </w:t>
            </w:r>
            <w:sdt>
              <w:sdtPr>
                <w:id w:val="362565638"/>
                <w:placeholder>
                  <w:docPart w:val="6A642B83716B47B78C73D1E1E5279218"/>
                </w:placeholder>
                <w:temporary/>
                <w:showingPlcHdr/>
                <w15:appearance w15:val="hidden"/>
              </w:sdtPr>
              <w:sdtEndPr/>
              <w:sdtContent>
                <w:r w:rsidRPr="00D5459D">
                  <w:t>Profile</w:t>
                </w:r>
              </w:sdtContent>
            </w:sdt>
          </w:p>
          <w:p w14:paraId="0A2765A7" w14:textId="77777777" w:rsidR="008035A0" w:rsidRDefault="008035A0" w:rsidP="008035A0">
            <w:r>
              <w:t>I came from Graphics...</w:t>
            </w:r>
          </w:p>
          <w:p w14:paraId="24736646" w14:textId="0756B7E0" w:rsidR="008035A0" w:rsidRDefault="008035A0" w:rsidP="008035A0">
            <w:r>
              <w:t xml:space="preserve">My career began started in Graphic Design, and slowly but surely led to Web Design, then Web Development. It was </w:t>
            </w:r>
            <w:proofErr w:type="gramStart"/>
            <w:r>
              <w:t>very important</w:t>
            </w:r>
            <w:proofErr w:type="gramEnd"/>
            <w:r w:rsidR="007E60B7">
              <w:t xml:space="preserve"> and exciting</w:t>
            </w:r>
            <w:r>
              <w:t xml:space="preserve"> to me to make the leap and understand true development, so that I can continue to move forward in my design and development journey. I love designing and developing and especially am interested in learning </w:t>
            </w:r>
            <w:r w:rsidR="009A2C31">
              <w:t>in a team environment so</w:t>
            </w:r>
            <w:r>
              <w:t xml:space="preserve"> I can create true, dynamic web pieces and applications</w:t>
            </w:r>
            <w:r w:rsidR="007E60B7">
              <w:t>,</w:t>
            </w:r>
            <w:r w:rsidR="009A2C31">
              <w:t xml:space="preserve"> that function well </w:t>
            </w:r>
            <w:proofErr w:type="gramStart"/>
            <w:r w:rsidR="009A2C31">
              <w:t>and also</w:t>
            </w:r>
            <w:proofErr w:type="gramEnd"/>
            <w:r w:rsidR="00E962BA">
              <w:t xml:space="preserve"> </w:t>
            </w:r>
            <w:r w:rsidR="007E60B7">
              <w:t>that look great.</w:t>
            </w:r>
          </w:p>
          <w:sdt>
            <w:sdtPr>
              <w:id w:val="-1954003311"/>
              <w:placeholder>
                <w:docPart w:val="F863401BEF4349FBAA8FE1FE22CB7A1A"/>
              </w:placeholder>
              <w:temporary/>
              <w:showingPlcHdr/>
              <w15:appearance w15:val="hidden"/>
            </w:sdtPr>
            <w:sdtEndPr/>
            <w:sdtContent>
              <w:p w14:paraId="5D80A258" w14:textId="77777777" w:rsidR="00CF79E3" w:rsidRPr="00CB0055" w:rsidRDefault="00CF79E3" w:rsidP="00CF79E3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76465A38E354FB0975EBB965725D1DA"/>
              </w:placeholder>
              <w:temporary/>
              <w:showingPlcHdr/>
              <w15:appearance w15:val="hidden"/>
            </w:sdtPr>
            <w:sdtEndPr/>
            <w:sdtContent>
              <w:p w14:paraId="2AE0F5B8" w14:textId="77777777" w:rsidR="00CF79E3" w:rsidRDefault="00CF79E3" w:rsidP="00CF79E3">
                <w:r w:rsidRPr="004D3011">
                  <w:t>PHONE:</w:t>
                </w:r>
              </w:p>
            </w:sdtContent>
          </w:sdt>
          <w:p w14:paraId="133F4EF7" w14:textId="77777777" w:rsidR="00CF79E3" w:rsidRDefault="00CF79E3" w:rsidP="00CF79E3">
            <w:pPr>
              <w:pStyle w:val="NoSpacing"/>
            </w:pPr>
            <w:r>
              <w:t>714-791-2975</w:t>
            </w:r>
          </w:p>
          <w:p w14:paraId="7EC51944" w14:textId="77777777" w:rsidR="00CF79E3" w:rsidRPr="004D3011" w:rsidRDefault="00CF79E3" w:rsidP="00CF79E3"/>
          <w:sdt>
            <w:sdtPr>
              <w:id w:val="67859272"/>
              <w:placeholder>
                <w:docPart w:val="729DFDC7CC0347AC95D8CCCAA55B9900"/>
              </w:placeholder>
              <w:temporary/>
              <w:showingPlcHdr/>
              <w15:appearance w15:val="hidden"/>
            </w:sdtPr>
            <w:sdtEndPr/>
            <w:sdtContent>
              <w:p w14:paraId="6A67471A" w14:textId="77777777" w:rsidR="00CF79E3" w:rsidRDefault="00CF79E3" w:rsidP="00CF79E3">
                <w:r w:rsidRPr="004D3011">
                  <w:t>WEBSITE:</w:t>
                </w:r>
              </w:p>
            </w:sdtContent>
          </w:sdt>
          <w:p w14:paraId="171FA4F6" w14:textId="16DA11E4" w:rsidR="00CF79E3" w:rsidRDefault="00B0692B" w:rsidP="00CF79E3">
            <w:hyperlink r:id="rId12" w:history="1">
              <w:r w:rsidR="007A65A6" w:rsidRPr="007A65A6">
                <w:rPr>
                  <w:rStyle w:val="Hyperlink"/>
                </w:rPr>
                <w:t>LIZJONESDESIGN.COM</w:t>
              </w:r>
            </w:hyperlink>
          </w:p>
          <w:p w14:paraId="34083627" w14:textId="77777777" w:rsidR="00CF79E3" w:rsidRDefault="00CF79E3" w:rsidP="00CF79E3"/>
          <w:sdt>
            <w:sdtPr>
              <w:id w:val="-240260293"/>
              <w:placeholder>
                <w:docPart w:val="9ACD1C974D6445258FE2098FEE672FB5"/>
              </w:placeholder>
              <w:temporary/>
              <w:showingPlcHdr/>
              <w15:appearance w15:val="hidden"/>
            </w:sdtPr>
            <w:sdtEndPr/>
            <w:sdtContent>
              <w:p w14:paraId="3A124644" w14:textId="77777777" w:rsidR="00CF79E3" w:rsidRDefault="00CF79E3" w:rsidP="00CF79E3">
                <w:r w:rsidRPr="004D3011">
                  <w:t>EMAIL:</w:t>
                </w:r>
              </w:p>
            </w:sdtContent>
          </w:sdt>
          <w:p w14:paraId="6A1E7F35" w14:textId="5671EA2E" w:rsidR="00CF79E3" w:rsidRPr="00E4381A" w:rsidRDefault="00B0692B" w:rsidP="00CF79E3">
            <w:pPr>
              <w:rPr>
                <w:rStyle w:val="Hyperlink"/>
              </w:rPr>
            </w:pPr>
            <w:hyperlink r:id="rId13" w:history="1">
              <w:r w:rsidR="00CF79E3" w:rsidRPr="00A72E4E">
                <w:rPr>
                  <w:rStyle w:val="Hyperlink"/>
                </w:rPr>
                <w:t>lizjonesdesign@gmail.com</w:t>
              </w:r>
            </w:hyperlink>
          </w:p>
          <w:p w14:paraId="78F0450D" w14:textId="11A5A030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495EB2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669F793" w14:textId="1F490F20" w:rsidR="001B2ABD" w:rsidRPr="006046DC" w:rsidRDefault="00731A5A" w:rsidP="001B2ABD">
            <w:pPr>
              <w:pStyle w:val="Title"/>
              <w:rPr>
                <w:b/>
                <w:bCs/>
              </w:rPr>
            </w:pPr>
            <w:r w:rsidRPr="006046DC">
              <w:rPr>
                <w:b/>
                <w:bCs/>
              </w:rPr>
              <w:t>liz martineau jones</w:t>
            </w:r>
          </w:p>
          <w:p w14:paraId="45FBA72B" w14:textId="70F4BDDF" w:rsidR="001B2ABD" w:rsidRPr="006046DC" w:rsidRDefault="00731A5A" w:rsidP="001B2ABD">
            <w:pPr>
              <w:pStyle w:val="Subtitle"/>
              <w:rPr>
                <w:b/>
                <w:bCs/>
                <w:spacing w:val="0"/>
                <w:w w:val="100"/>
              </w:rPr>
            </w:pPr>
            <w:r w:rsidRPr="00BC502A">
              <w:rPr>
                <w:b/>
                <w:bCs/>
                <w:spacing w:val="0"/>
                <w:w w:val="88"/>
              </w:rPr>
              <w:t>WEB DEVELOPER</w:t>
            </w:r>
            <w:r w:rsidR="00BC502A">
              <w:rPr>
                <w:b/>
                <w:bCs/>
                <w:spacing w:val="0"/>
                <w:w w:val="100"/>
              </w:rPr>
              <w:t xml:space="preserve"> / WEB DESIGNER</w:t>
            </w:r>
          </w:p>
          <w:p w14:paraId="265FE4CE" w14:textId="77777777" w:rsidR="00CF79E3" w:rsidRPr="006046DC" w:rsidRDefault="00CF79E3" w:rsidP="00CF79E3">
            <w:pPr>
              <w:rPr>
                <w:b/>
                <w:bCs/>
              </w:rPr>
            </w:pPr>
          </w:p>
          <w:sdt>
            <w:sdtPr>
              <w:id w:val="-1884095628"/>
              <w:placeholder>
                <w:docPart w:val="B711ECE22EEE48ED83DA9D1970BFBD4E"/>
              </w:placeholder>
              <w:temporary/>
              <w:showingPlcHdr/>
              <w15:appearance w15:val="hidden"/>
            </w:sdtPr>
            <w:sdtEndPr/>
            <w:sdtContent>
              <w:p w14:paraId="66B5CA4A" w14:textId="77777777" w:rsidR="00CF79E3" w:rsidRPr="006046DC" w:rsidRDefault="00CF79E3" w:rsidP="00CF79E3">
                <w:pPr>
                  <w:pStyle w:val="Heading2"/>
                </w:pPr>
                <w:r w:rsidRPr="006046DC">
                  <w:t>EDUCATION</w:t>
                </w:r>
              </w:p>
            </w:sdtContent>
          </w:sdt>
          <w:p w14:paraId="59093F41" w14:textId="77777777" w:rsidR="00BC502A" w:rsidRPr="006046DC" w:rsidRDefault="00BC502A" w:rsidP="00BC502A">
            <w:pPr>
              <w:rPr>
                <w:b/>
                <w:bCs/>
              </w:rPr>
            </w:pPr>
          </w:p>
          <w:p w14:paraId="52CC7E33" w14:textId="77777777" w:rsidR="00BC502A" w:rsidRPr="006046DC" w:rsidRDefault="00BC502A" w:rsidP="00BC502A">
            <w:pPr>
              <w:pStyle w:val="Heading4"/>
              <w:rPr>
                <w:bCs/>
              </w:rPr>
            </w:pPr>
            <w:r w:rsidRPr="006046DC">
              <w:rPr>
                <w:bCs/>
              </w:rPr>
              <w:t>CSULB</w:t>
            </w:r>
          </w:p>
          <w:p w14:paraId="7B707957" w14:textId="7915047B" w:rsidR="00BC502A" w:rsidRPr="00BC502A" w:rsidRDefault="00BC502A" w:rsidP="00BC502A">
            <w:pPr>
              <w:pStyle w:val="Date"/>
              <w:rPr>
                <w:b/>
                <w:bCs/>
              </w:rPr>
            </w:pPr>
            <w:r w:rsidRPr="006046DC">
              <w:rPr>
                <w:b/>
                <w:bCs/>
              </w:rPr>
              <w:t>B.A. VISUAL COMMUNICATION</w:t>
            </w:r>
          </w:p>
          <w:p w14:paraId="0D5034E0" w14:textId="77777777" w:rsidR="00BC502A" w:rsidRDefault="00BC502A" w:rsidP="00CF79E3">
            <w:pPr>
              <w:pStyle w:val="Heading4"/>
              <w:rPr>
                <w:bCs/>
              </w:rPr>
            </w:pPr>
          </w:p>
          <w:p w14:paraId="671E5C76" w14:textId="24EC0388" w:rsidR="00CF79E3" w:rsidRPr="006046DC" w:rsidRDefault="00CF79E3" w:rsidP="00CF79E3">
            <w:pPr>
              <w:pStyle w:val="Heading4"/>
              <w:rPr>
                <w:bCs/>
              </w:rPr>
            </w:pPr>
            <w:r w:rsidRPr="006046DC">
              <w:rPr>
                <w:bCs/>
              </w:rPr>
              <w:t>LBCC</w:t>
            </w:r>
          </w:p>
          <w:p w14:paraId="047EDAEB" w14:textId="77777777" w:rsidR="00CF79E3" w:rsidRPr="006046DC" w:rsidRDefault="00CF79E3" w:rsidP="00CF79E3">
            <w:pPr>
              <w:rPr>
                <w:b/>
                <w:bCs/>
              </w:rPr>
            </w:pPr>
            <w:r w:rsidRPr="006046DC">
              <w:rPr>
                <w:b/>
                <w:bCs/>
              </w:rPr>
              <w:t>WEB DEVELOPMENT CERTIFICATE OF ACHIEVEMENT</w:t>
            </w:r>
          </w:p>
          <w:p w14:paraId="47A60064" w14:textId="06FAE047" w:rsidR="00CF79E3" w:rsidRPr="006046DC" w:rsidRDefault="00CF79E3" w:rsidP="00CF79E3">
            <w:pPr>
              <w:rPr>
                <w:b/>
                <w:bCs/>
              </w:rPr>
            </w:pPr>
          </w:p>
          <w:p w14:paraId="4669DD96" w14:textId="1AA03199" w:rsidR="00CF79E3" w:rsidRPr="006046DC" w:rsidRDefault="00BC502A" w:rsidP="00CF79E3">
            <w:pPr>
              <w:pStyle w:val="Heading2"/>
            </w:pPr>
            <w:r>
              <w:t>WORK HISTORY</w:t>
            </w:r>
          </w:p>
          <w:p w14:paraId="6666947D" w14:textId="701AC1E0" w:rsidR="00CF79E3" w:rsidRPr="006046DC" w:rsidRDefault="00CF79E3" w:rsidP="00CF79E3">
            <w:pPr>
              <w:pStyle w:val="Heading4"/>
              <w:rPr>
                <w:bCs/>
              </w:rPr>
            </w:pPr>
            <w:r w:rsidRPr="006046DC">
              <w:rPr>
                <w:bCs/>
              </w:rPr>
              <w:t xml:space="preserve">LONG BEACH MEDIA LAB </w:t>
            </w:r>
            <w:r w:rsidR="007A65A6" w:rsidRPr="006046DC">
              <w:rPr>
                <w:bCs/>
              </w:rPr>
              <w:t xml:space="preserve"> </w:t>
            </w:r>
            <w:r w:rsidRPr="006046DC">
              <w:rPr>
                <w:bCs/>
              </w:rPr>
              <w:t xml:space="preserve"> WEB DEVELOPER</w:t>
            </w:r>
          </w:p>
          <w:p w14:paraId="085B66D1" w14:textId="03734D96" w:rsidR="00CF79E3" w:rsidRPr="006046DC" w:rsidRDefault="007A65A6" w:rsidP="00CF79E3">
            <w:pPr>
              <w:pStyle w:val="Date"/>
            </w:pPr>
            <w:r w:rsidRPr="006046DC">
              <w:t>2018 -</w:t>
            </w:r>
            <w:r w:rsidR="00BC502A">
              <w:t>Currently</w:t>
            </w:r>
          </w:p>
          <w:p w14:paraId="24FABE56" w14:textId="77777777" w:rsidR="00CF79E3" w:rsidRPr="006046DC" w:rsidRDefault="00CF79E3" w:rsidP="00CF79E3">
            <w:pPr>
              <w:rPr>
                <w:b/>
                <w:bCs/>
              </w:rPr>
            </w:pPr>
          </w:p>
          <w:p w14:paraId="4264AE8D" w14:textId="4D8CA1C4" w:rsidR="00CF79E3" w:rsidRPr="006046DC" w:rsidRDefault="00CF79E3" w:rsidP="00CF79E3">
            <w:pPr>
              <w:pStyle w:val="Heading4"/>
              <w:rPr>
                <w:bCs/>
              </w:rPr>
            </w:pPr>
            <w:r w:rsidRPr="006046DC">
              <w:rPr>
                <w:bCs/>
              </w:rPr>
              <w:t xml:space="preserve">ICP DAS </w:t>
            </w:r>
            <w:r w:rsidR="007A65A6" w:rsidRPr="006046DC">
              <w:rPr>
                <w:bCs/>
              </w:rPr>
              <w:t xml:space="preserve"> </w:t>
            </w:r>
            <w:r w:rsidRPr="006046DC">
              <w:rPr>
                <w:bCs/>
              </w:rPr>
              <w:t xml:space="preserve"> WEB DEVELOPER</w:t>
            </w:r>
          </w:p>
          <w:p w14:paraId="2B8931BD" w14:textId="749BC540" w:rsidR="00CF79E3" w:rsidRPr="006046DC" w:rsidRDefault="007A65A6" w:rsidP="00CF79E3">
            <w:pPr>
              <w:pStyle w:val="Date"/>
            </w:pPr>
            <w:r w:rsidRPr="006046DC">
              <w:t xml:space="preserve">2016 </w:t>
            </w:r>
            <w:r w:rsidR="00BC502A">
              <w:t>–</w:t>
            </w:r>
            <w:r w:rsidRPr="006046DC">
              <w:t xml:space="preserve"> 2018</w:t>
            </w:r>
            <w:r w:rsidR="00BC502A">
              <w:br/>
              <w:t>Web Developer, Web Designer</w:t>
            </w:r>
          </w:p>
          <w:p w14:paraId="192E9B74" w14:textId="1C5862FC" w:rsidR="00CF79E3" w:rsidRPr="006046DC" w:rsidRDefault="00CF79E3" w:rsidP="00CF79E3">
            <w:pPr>
              <w:rPr>
                <w:b/>
                <w:bCs/>
              </w:rPr>
            </w:pPr>
          </w:p>
          <w:p w14:paraId="2C0E82BD" w14:textId="77777777" w:rsidR="00CF79E3" w:rsidRPr="006046DC" w:rsidRDefault="00CF79E3" w:rsidP="00CF79E3">
            <w:pPr>
              <w:pStyle w:val="Heading4"/>
              <w:rPr>
                <w:bCs/>
              </w:rPr>
            </w:pPr>
            <w:r w:rsidRPr="006046DC">
              <w:rPr>
                <w:bCs/>
              </w:rPr>
              <w:t>SUPERLATIVE INC.  WEB DESIGNER</w:t>
            </w:r>
          </w:p>
          <w:p w14:paraId="43BA5F15" w14:textId="3D8BADA8" w:rsidR="00CF79E3" w:rsidRPr="006046DC" w:rsidRDefault="009A2C31" w:rsidP="00CF79E3">
            <w:pPr>
              <w:pStyle w:val="Date"/>
            </w:pPr>
            <w:r>
              <w:t>200</w:t>
            </w:r>
            <w:r w:rsidR="00D26688">
              <w:t>8</w:t>
            </w:r>
            <w:r>
              <w:t>-</w:t>
            </w:r>
            <w:r w:rsidR="007A65A6" w:rsidRPr="006046DC">
              <w:t>2012</w:t>
            </w:r>
          </w:p>
          <w:p w14:paraId="5FDE7AF9" w14:textId="2F993414" w:rsidR="00CF79E3" w:rsidRPr="006046DC" w:rsidRDefault="001A5E62" w:rsidP="00CF79E3">
            <w:r>
              <w:t>Senior Web Designer</w:t>
            </w:r>
          </w:p>
          <w:p w14:paraId="1A50BEF4" w14:textId="32257A38" w:rsidR="007A65A6" w:rsidRPr="006046DC" w:rsidRDefault="007A65A6" w:rsidP="00CF79E3">
            <w:pPr>
              <w:rPr>
                <w:b/>
                <w:bCs/>
              </w:rPr>
            </w:pPr>
          </w:p>
          <w:p w14:paraId="6BC3AC92" w14:textId="1F5B40BB" w:rsidR="007A65A6" w:rsidRPr="006046DC" w:rsidRDefault="007A65A6" w:rsidP="007A65A6">
            <w:pPr>
              <w:pStyle w:val="Heading2"/>
            </w:pPr>
            <w:r w:rsidRPr="006046DC">
              <w:t>SKILLS</w:t>
            </w:r>
          </w:p>
          <w:p w14:paraId="50B2F72D" w14:textId="77777777" w:rsidR="00CF79E3" w:rsidRPr="006046DC" w:rsidRDefault="00CF79E3" w:rsidP="00CF79E3">
            <w:pPr>
              <w:rPr>
                <w:b/>
                <w:bCs/>
              </w:rPr>
            </w:pPr>
          </w:p>
          <w:p w14:paraId="5A4BB125" w14:textId="236FADF9" w:rsidR="00CF79E3" w:rsidRPr="006046DC" w:rsidRDefault="00503206" w:rsidP="00CF79E3">
            <w:pPr>
              <w:rPr>
                <w:b/>
                <w:bCs/>
              </w:rPr>
            </w:pPr>
            <w:r w:rsidRPr="006046DC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2E52CC95" wp14:editId="79F0F9E5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B2ABD" w14:paraId="43B04023" w14:textId="77777777" w:rsidTr="001B2ABD">
        <w:tc>
          <w:tcPr>
            <w:tcW w:w="3600" w:type="dxa"/>
          </w:tcPr>
          <w:p w14:paraId="049126CB" w14:textId="02E669AF" w:rsidR="001B2ABD" w:rsidRDefault="001B2ABD" w:rsidP="00036450">
            <w:pPr>
              <w:pStyle w:val="Heading3"/>
            </w:pPr>
          </w:p>
          <w:p w14:paraId="425D4E3F" w14:textId="77777777" w:rsidR="009A2C31" w:rsidRDefault="009A2C31" w:rsidP="009A2C31">
            <w:pPr>
              <w:pStyle w:val="NoSpacing"/>
            </w:pPr>
          </w:p>
          <w:p w14:paraId="5D8CA323" w14:textId="77777777" w:rsidR="009A2C31" w:rsidRDefault="009A2C31" w:rsidP="009A2C31">
            <w:pPr>
              <w:pStyle w:val="NoSpacing"/>
            </w:pPr>
          </w:p>
          <w:p w14:paraId="1ED24BEE" w14:textId="77777777" w:rsidR="009A2C31" w:rsidRDefault="009A2C31" w:rsidP="009A2C31">
            <w:pPr>
              <w:pStyle w:val="NoSpacing"/>
            </w:pPr>
          </w:p>
          <w:p w14:paraId="79611BB2" w14:textId="3BBAD66B" w:rsidR="004D3011" w:rsidRPr="004D3011" w:rsidRDefault="004D3011" w:rsidP="009A2C31"/>
        </w:tc>
        <w:tc>
          <w:tcPr>
            <w:tcW w:w="720" w:type="dxa"/>
          </w:tcPr>
          <w:p w14:paraId="1D70682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C58C754" w14:textId="758D61D5" w:rsidR="001B2ABD" w:rsidRDefault="006046DC" w:rsidP="00036450">
            <w:pPr>
              <w:pStyle w:val="Heading2"/>
            </w:pPr>
            <w:r>
              <w:t xml:space="preserve">working </w:t>
            </w:r>
            <w:r w:rsidR="00CF79E3">
              <w:t>accomplishments</w:t>
            </w:r>
          </w:p>
          <w:p w14:paraId="5A279914" w14:textId="2034C4AC" w:rsidR="00BC502A" w:rsidRPr="00BC502A" w:rsidRDefault="00BC502A" w:rsidP="00036450">
            <w:r w:rsidRPr="00BC502A">
              <w:rPr>
                <w:b/>
                <w:bCs/>
                <w:i/>
                <w:iCs/>
                <w:color w:val="0070C0"/>
              </w:rPr>
              <w:t>LONG BEACH MEDIA LAB</w:t>
            </w:r>
            <w:r w:rsidRPr="00BC502A">
              <w:rPr>
                <w:b/>
                <w:bCs/>
                <w:color w:val="0070C0"/>
              </w:rPr>
              <w:t xml:space="preserve">: </w:t>
            </w:r>
            <w:r>
              <w:t xml:space="preserve">Owner, </w:t>
            </w:r>
            <w:r w:rsidRPr="006046DC">
              <w:t>Database Admin, Design &amp; Develop Independent Projects</w:t>
            </w:r>
            <w:r>
              <w:t xml:space="preserve"> UI/UX</w:t>
            </w:r>
            <w:r>
              <w:rPr>
                <w:b/>
                <w:bCs/>
              </w:rPr>
              <w:br/>
            </w:r>
          </w:p>
          <w:p w14:paraId="542FE334" w14:textId="72D0FBD2" w:rsidR="00D26688" w:rsidRDefault="006046DC" w:rsidP="00036450">
            <w:r>
              <w:rPr>
                <w:b/>
                <w:bCs/>
              </w:rPr>
              <w:t xml:space="preserve">JESSICAANCONA.COM digital team </w:t>
            </w:r>
            <w:r w:rsidRPr="006046DC">
              <w:t>created we</w:t>
            </w:r>
            <w:r w:rsidR="00E612B2">
              <w:t>b materials</w:t>
            </w:r>
            <w:r w:rsidRPr="006046DC">
              <w:t xml:space="preserve"> and marketing </w:t>
            </w:r>
            <w:r>
              <w:t>material for Mayoral election</w:t>
            </w:r>
            <w:r w:rsidR="0072105E">
              <w:t>, which helped win the 2020 Mayoral election. First woman mayor in El Mont</w:t>
            </w:r>
            <w:r w:rsidR="00BC502A">
              <w:t>e!</w:t>
            </w:r>
          </w:p>
          <w:p w14:paraId="4009799F" w14:textId="468BAF0A" w:rsidR="00BC502A" w:rsidRDefault="00BC502A" w:rsidP="00036450"/>
          <w:p w14:paraId="57283D68" w14:textId="2369C15E" w:rsidR="00BC502A" w:rsidRDefault="00BC502A" w:rsidP="00BC502A">
            <w:r>
              <w:rPr>
                <w:b/>
                <w:bCs/>
              </w:rPr>
              <w:t>OSCARDELATORRE</w:t>
            </w:r>
            <w:r w:rsidRPr="006046DC">
              <w:rPr>
                <w:b/>
                <w:bCs/>
              </w:rPr>
              <w:t>.</w:t>
            </w:r>
            <w:r>
              <w:rPr>
                <w:b/>
                <w:bCs/>
              </w:rPr>
              <w:t>COM</w:t>
            </w:r>
            <w:r>
              <w:t xml:space="preserve"> </w:t>
            </w:r>
            <w:r w:rsidRPr="006046DC">
              <w:rPr>
                <w:b/>
                <w:bCs/>
              </w:rPr>
              <w:t>digital team</w:t>
            </w:r>
            <w:r>
              <w:rPr>
                <w:b/>
                <w:bCs/>
              </w:rPr>
              <w:t xml:space="preserve"> </w:t>
            </w:r>
            <w:r w:rsidRPr="006046DC">
              <w:t xml:space="preserve">created a website and marketing </w:t>
            </w:r>
            <w:r>
              <w:t>material for Santa Monica City Council election. Winner 2020</w:t>
            </w:r>
          </w:p>
          <w:p w14:paraId="3DC8976C" w14:textId="77777777" w:rsidR="00BC502A" w:rsidRDefault="00BC502A" w:rsidP="00BC502A"/>
          <w:p w14:paraId="10D70458" w14:textId="4043CB8C" w:rsidR="00BC502A" w:rsidRDefault="00BC502A" w:rsidP="00BC502A">
            <w:r>
              <w:rPr>
                <w:b/>
                <w:bCs/>
              </w:rPr>
              <w:t>HITCHED-CA.COM</w:t>
            </w:r>
            <w:r>
              <w:t xml:space="preserve"> </w:t>
            </w:r>
            <w:r>
              <w:rPr>
                <w:b/>
                <w:bCs/>
              </w:rPr>
              <w:t xml:space="preserve">event, website templates. </w:t>
            </w:r>
            <w:r w:rsidRPr="006046DC">
              <w:t>Preferred Vendor (pre</w:t>
            </w:r>
            <w:r>
              <w:t xml:space="preserve"> Covid-19</w:t>
            </w:r>
            <w:r w:rsidRPr="006046DC">
              <w:t>) for American Golf Venues</w:t>
            </w:r>
            <w:r>
              <w:t>, LA County.</w:t>
            </w:r>
            <w:r>
              <w:t xml:space="preserve"> Created Fabulous Templated sites for Wedding, Corporate Events.</w:t>
            </w:r>
            <w:r>
              <w:br/>
            </w:r>
          </w:p>
          <w:p w14:paraId="14527D06" w14:textId="043CC2C7" w:rsidR="00BC502A" w:rsidRDefault="00BC502A" w:rsidP="00BC502A">
            <w:r>
              <w:rPr>
                <w:b/>
                <w:bCs/>
              </w:rPr>
              <w:t xml:space="preserve">GALLAGHERSLONGBEACH.COM </w:t>
            </w:r>
            <w:r>
              <w:t xml:space="preserve">worked with local Venue to create web site, marketing plan implement API event calendar. </w:t>
            </w:r>
          </w:p>
          <w:p w14:paraId="237F4639" w14:textId="64B5C7C1" w:rsidR="00BC502A" w:rsidRDefault="00BC502A" w:rsidP="00BC502A"/>
          <w:p w14:paraId="6FE0A88A" w14:textId="77777777" w:rsidR="00BC502A" w:rsidRPr="00B359E4" w:rsidRDefault="00BC502A" w:rsidP="00BC502A">
            <w:pPr>
              <w:pStyle w:val="Heading4"/>
            </w:pPr>
            <w:r>
              <w:t>COOKE-ZINDA.COM</w:t>
            </w:r>
          </w:p>
          <w:p w14:paraId="18AE9B24" w14:textId="77777777" w:rsidR="00BC502A" w:rsidRDefault="00BC502A" w:rsidP="00BC502A">
            <w:r>
              <w:t xml:space="preserve">Project managed, </w:t>
            </w:r>
            <w:proofErr w:type="gramStart"/>
            <w:r>
              <w:t>designed</w:t>
            </w:r>
            <w:proofErr w:type="gramEnd"/>
            <w:r>
              <w:t xml:space="preserve"> and developed a PHP driven Oscar voting site with Admin and mobile output for mobile voting in real time, and admin UI for usability.</w:t>
            </w:r>
          </w:p>
          <w:p w14:paraId="2CBD2928" w14:textId="77777777" w:rsidR="00BC502A" w:rsidRDefault="00BC502A" w:rsidP="00BC502A"/>
          <w:p w14:paraId="51FFF450" w14:textId="4A86278C" w:rsidR="00D26688" w:rsidRDefault="00BC502A" w:rsidP="00036450">
            <w:pPr>
              <w:rPr>
                <w:b/>
                <w:bCs/>
              </w:rPr>
            </w:pPr>
            <w:r w:rsidRPr="00BC502A">
              <w:rPr>
                <w:b/>
                <w:bCs/>
                <w:i/>
                <w:iCs/>
                <w:color w:val="0070C0"/>
              </w:rPr>
              <w:t>ICPDAS-USA:</w:t>
            </w:r>
            <w:r>
              <w:rPr>
                <w:b/>
                <w:bCs/>
              </w:rPr>
              <w:br/>
            </w:r>
            <w:r>
              <w:t>Web Developer, Web Designer</w:t>
            </w:r>
          </w:p>
          <w:p w14:paraId="5054F5B8" w14:textId="77777777" w:rsidR="00BC502A" w:rsidRPr="00BC502A" w:rsidRDefault="00BC502A" w:rsidP="00036450">
            <w:pPr>
              <w:rPr>
                <w:b/>
                <w:bCs/>
              </w:rPr>
            </w:pPr>
          </w:p>
          <w:p w14:paraId="2D775F9B" w14:textId="4813805D" w:rsidR="00BC502A" w:rsidRDefault="00D26688" w:rsidP="00BC502A">
            <w:r w:rsidRPr="007E60B7">
              <w:rPr>
                <w:b/>
                <w:bCs/>
              </w:rPr>
              <w:t>LSJ TECH.COM</w:t>
            </w:r>
            <w:r w:rsidR="0072105E">
              <w:t>. Worked on a team to create a PHP</w:t>
            </w:r>
            <w:r>
              <w:t xml:space="preserve"> shopping cart and new updated design for ICPDAS-USA.com</w:t>
            </w:r>
            <w:r w:rsidR="0072105E">
              <w:t>. Made</w:t>
            </w:r>
            <w:r w:rsidR="00441D23">
              <w:t xml:space="preserve"> company</w:t>
            </w:r>
            <w:r w:rsidR="0072105E">
              <w:t xml:space="preserve"> sites mobile friendly and responsiv</w:t>
            </w:r>
            <w:r w:rsidR="00441D23">
              <w:t>e. Work with Marketing Coordinator to make graphics, ads, and banners.</w:t>
            </w:r>
            <w:r w:rsidR="006046DC">
              <w:br/>
            </w:r>
          </w:p>
          <w:p w14:paraId="5C774365" w14:textId="0DF10E17" w:rsidR="00036450" w:rsidRDefault="00036450" w:rsidP="00036450"/>
          <w:p w14:paraId="66615254" w14:textId="0523A893" w:rsidR="00036450" w:rsidRDefault="00EF6452" w:rsidP="00036450">
            <w:pPr>
              <w:pStyle w:val="Heading2"/>
            </w:pPr>
            <w:r>
              <w:t>qualifications</w:t>
            </w:r>
            <w:r w:rsidR="00BC502A">
              <w:t xml:space="preserve"> / SKILLS</w:t>
            </w:r>
          </w:p>
          <w:p w14:paraId="3D138668" w14:textId="2051410C" w:rsidR="00075D3E" w:rsidRDefault="00351D97" w:rsidP="00075D3E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Front-end web development</w:t>
            </w:r>
            <w:r>
              <w:rPr>
                <w:b w:val="0"/>
              </w:rPr>
              <w:br/>
            </w:r>
            <w:r w:rsidR="00075D3E" w:rsidRPr="00075D3E">
              <w:rPr>
                <w:b w:val="0"/>
              </w:rPr>
              <w:t>An expertise in HTML5, CSS3 jQuery</w:t>
            </w:r>
            <w:r w:rsidR="00075D3E">
              <w:rPr>
                <w:b w:val="0"/>
              </w:rPr>
              <w:t>, JavaScript</w:t>
            </w:r>
            <w:r w:rsidR="00180484">
              <w:rPr>
                <w:b w:val="0"/>
              </w:rPr>
              <w:br/>
              <w:t>Working knowledge of CSS Flexbox and Grid</w:t>
            </w:r>
          </w:p>
          <w:p w14:paraId="68391D22" w14:textId="38F3D946" w:rsidR="00D26688" w:rsidRPr="00D26688" w:rsidRDefault="00D26688" w:rsidP="00D26688">
            <w:r>
              <w:t xml:space="preserve">Working knowledge of Shopify, </w:t>
            </w:r>
            <w:r w:rsidR="00985F49">
              <w:t xml:space="preserve">Big Cartel, </w:t>
            </w:r>
            <w:proofErr w:type="spellStart"/>
            <w:r>
              <w:t>Wix</w:t>
            </w:r>
            <w:proofErr w:type="spellEnd"/>
            <w:r>
              <w:t xml:space="preserve">, </w:t>
            </w:r>
            <w:proofErr w:type="spellStart"/>
            <w:r>
              <w:t>Wordpress</w:t>
            </w:r>
            <w:proofErr w:type="spellEnd"/>
          </w:p>
          <w:p w14:paraId="032CE5D8" w14:textId="515748D3" w:rsidR="00075D3E" w:rsidRPr="00075D3E" w:rsidRDefault="00075D3E" w:rsidP="00075D3E">
            <w:pPr>
              <w:pStyle w:val="Heading4"/>
              <w:rPr>
                <w:b w:val="0"/>
              </w:rPr>
            </w:pPr>
            <w:r w:rsidRPr="00075D3E">
              <w:rPr>
                <w:b w:val="0"/>
              </w:rPr>
              <w:t>A thorough understanding of cross-browser compatibility issues</w:t>
            </w:r>
            <w:r w:rsidR="00351D97">
              <w:rPr>
                <w:b w:val="0"/>
              </w:rPr>
              <w:br/>
              <w:t>Take business requirements and web designs and translate to mobile first/ responsive web designs Figma, Sketch</w:t>
            </w:r>
            <w:r w:rsidR="00441D23">
              <w:rPr>
                <w:b w:val="0"/>
              </w:rPr>
              <w:t xml:space="preserve">, Photoshop </w:t>
            </w:r>
          </w:p>
          <w:p w14:paraId="6C7A5380" w14:textId="6DE5192F" w:rsidR="00075D3E" w:rsidRPr="00075D3E" w:rsidRDefault="00075D3E" w:rsidP="00075D3E">
            <w:pPr>
              <w:pStyle w:val="Heading4"/>
              <w:rPr>
                <w:b w:val="0"/>
              </w:rPr>
            </w:pPr>
            <w:r w:rsidRPr="00075D3E">
              <w:rPr>
                <w:b w:val="0"/>
              </w:rPr>
              <w:t xml:space="preserve">A knowledge of CSS </w:t>
            </w:r>
            <w:r w:rsidR="00351D97">
              <w:rPr>
                <w:b w:val="0"/>
              </w:rPr>
              <w:t xml:space="preserve">frameworks </w:t>
            </w:r>
            <w:r w:rsidRPr="00075D3E">
              <w:rPr>
                <w:b w:val="0"/>
              </w:rPr>
              <w:t>Bootstrap</w:t>
            </w:r>
            <w:r>
              <w:rPr>
                <w:b w:val="0"/>
              </w:rPr>
              <w:t>, Sass</w:t>
            </w:r>
          </w:p>
          <w:p w14:paraId="2BE25302" w14:textId="77777777" w:rsidR="00075D3E" w:rsidRPr="00075D3E" w:rsidRDefault="00075D3E" w:rsidP="00075D3E">
            <w:pPr>
              <w:pStyle w:val="Heading4"/>
              <w:rPr>
                <w:b w:val="0"/>
              </w:rPr>
            </w:pPr>
            <w:r w:rsidRPr="00075D3E">
              <w:rPr>
                <w:b w:val="0"/>
              </w:rPr>
              <w:t>An ability to multi-task on multiple projects and tasks at the same time</w:t>
            </w:r>
          </w:p>
          <w:p w14:paraId="249747B9" w14:textId="57C5589B" w:rsidR="00075D3E" w:rsidRPr="00075D3E" w:rsidRDefault="00075D3E" w:rsidP="00075D3E">
            <w:pPr>
              <w:pStyle w:val="Heading4"/>
              <w:rPr>
                <w:b w:val="0"/>
              </w:rPr>
            </w:pPr>
            <w:r w:rsidRPr="00075D3E">
              <w:rPr>
                <w:b w:val="0"/>
              </w:rPr>
              <w:t xml:space="preserve">Great attention to detail </w:t>
            </w:r>
            <w:r w:rsidR="00765D3B">
              <w:rPr>
                <w:b w:val="0"/>
              </w:rPr>
              <w:t xml:space="preserve">and </w:t>
            </w:r>
            <w:r w:rsidRPr="00075D3E">
              <w:rPr>
                <w:b w:val="0"/>
              </w:rPr>
              <w:t>highly organized</w:t>
            </w:r>
          </w:p>
          <w:p w14:paraId="5F9F3D40" w14:textId="01DB674B" w:rsidR="00075D3E" w:rsidRPr="00075D3E" w:rsidRDefault="00075D3E" w:rsidP="00075D3E">
            <w:pPr>
              <w:pStyle w:val="Heading4"/>
              <w:rPr>
                <w:b w:val="0"/>
              </w:rPr>
            </w:pPr>
            <w:r w:rsidRPr="00075D3E">
              <w:rPr>
                <w:b w:val="0"/>
              </w:rPr>
              <w:t>Proficiency in PHP/MYSQL</w:t>
            </w:r>
            <w:r w:rsidR="00582B8B">
              <w:rPr>
                <w:b w:val="0"/>
              </w:rPr>
              <w:t xml:space="preserve"> and the CRUD</w:t>
            </w:r>
            <w:r w:rsidRPr="00075D3E">
              <w:rPr>
                <w:b w:val="0"/>
              </w:rPr>
              <w:t xml:space="preserve"> </w:t>
            </w:r>
          </w:p>
          <w:p w14:paraId="6957C2D3" w14:textId="396863A3" w:rsidR="004D3011" w:rsidRDefault="00075D3E" w:rsidP="00075D3E">
            <w:r w:rsidRPr="00075D3E">
              <w:t>A reliable workstation with a fast computer, microphone and speakers, reliable internet and power if working remote</w:t>
            </w:r>
          </w:p>
          <w:p w14:paraId="439497E1" w14:textId="62AAB92C" w:rsidR="00BC502A" w:rsidRDefault="00487CA7" w:rsidP="00075D3E">
            <w:r>
              <w:t>A knowledge of React JS/ Vue JS</w:t>
            </w:r>
            <w:r w:rsidR="00BC502A">
              <w:rPr>
                <w:b/>
                <w:bCs/>
              </w:rPr>
              <w:br/>
            </w:r>
            <w:r w:rsidR="00BC502A" w:rsidRPr="00351D97">
              <w:t>Shopify</w:t>
            </w:r>
            <w:r w:rsidR="00BC502A">
              <w:t xml:space="preserve">, Big Cartel, </w:t>
            </w:r>
            <w:proofErr w:type="spellStart"/>
            <w:r w:rsidR="00BC502A">
              <w:t>Tockify</w:t>
            </w:r>
            <w:proofErr w:type="spellEnd"/>
            <w:r w:rsidR="00BC502A">
              <w:t>,</w:t>
            </w:r>
            <w:r w:rsidR="00BC502A" w:rsidRPr="00351D97">
              <w:t xml:space="preserve"> Converge Pay</w:t>
            </w:r>
            <w:r w:rsidR="00BC502A">
              <w:t xml:space="preserve">, Google, Facebook, </w:t>
            </w:r>
            <w:proofErr w:type="spellStart"/>
            <w:r w:rsidR="00BC502A">
              <w:t>UserWay</w:t>
            </w:r>
            <w:proofErr w:type="spellEnd"/>
          </w:p>
          <w:p w14:paraId="397C2960" w14:textId="77777777" w:rsidR="004D3011" w:rsidRDefault="004D3011" w:rsidP="00036450"/>
          <w:p w14:paraId="6B4C0803" w14:textId="6851B0EB" w:rsidR="00036450" w:rsidRDefault="0072105E" w:rsidP="00036450">
            <w:pPr>
              <w:pStyle w:val="Heading2"/>
            </w:pPr>
            <w:r>
              <w:t>CERTIFICATIONS</w:t>
            </w:r>
          </w:p>
          <w:p w14:paraId="5A87B6E7" w14:textId="6E5525B9" w:rsidR="00CF79E3" w:rsidRPr="00036450" w:rsidRDefault="00CF79E3" w:rsidP="00CF79E3">
            <w:pPr>
              <w:pStyle w:val="Heading4"/>
            </w:pPr>
            <w:r>
              <w:t>MTA 98</w:t>
            </w:r>
            <w:r w:rsidR="00774FD8">
              <w:t>-383</w:t>
            </w:r>
            <w:r>
              <w:t xml:space="preserve"> HTML AND CSS</w:t>
            </w:r>
            <w:r w:rsidR="00A02687">
              <w:br/>
            </w:r>
            <w:r w:rsidR="00A02687" w:rsidRPr="00E820B3">
              <w:rPr>
                <w:b w:val="0"/>
                <w:bCs/>
              </w:rPr>
              <w:t>Acclaim Badge Microsoft Certificatio</w:t>
            </w:r>
            <w:r w:rsidR="00E612B2">
              <w:rPr>
                <w:b w:val="0"/>
                <w:bCs/>
              </w:rPr>
              <w:t>n</w:t>
            </w:r>
          </w:p>
          <w:p w14:paraId="4DEC30CE" w14:textId="79193EA0" w:rsidR="00CF79E3" w:rsidRDefault="00CF79E3" w:rsidP="00CF79E3"/>
          <w:p w14:paraId="6E4767BE" w14:textId="7856C73A" w:rsidR="00CF79E3" w:rsidRPr="00036450" w:rsidRDefault="00774FD8" w:rsidP="00CF79E3">
            <w:pPr>
              <w:pStyle w:val="Heading4"/>
            </w:pPr>
            <w:r>
              <w:t>Developer Certification</w:t>
            </w:r>
          </w:p>
          <w:p w14:paraId="4463DA43" w14:textId="3CB86700" w:rsidR="00CF79E3" w:rsidRPr="00B359E4" w:rsidRDefault="00EF6452" w:rsidP="00CF79E3">
            <w:pPr>
              <w:pStyle w:val="Date"/>
            </w:pPr>
            <w:r>
              <w:t>Responsive Web Design</w:t>
            </w:r>
            <w:r w:rsidR="00774FD8">
              <w:t xml:space="preserve"> </w:t>
            </w:r>
            <w:proofErr w:type="spellStart"/>
            <w:r w:rsidR="00774FD8">
              <w:t>CodeCamp</w:t>
            </w:r>
            <w:proofErr w:type="spellEnd"/>
            <w:r w:rsidR="003A4FAB">
              <w:t xml:space="preserve"> Certificate</w:t>
            </w:r>
          </w:p>
          <w:p w14:paraId="588480A0" w14:textId="31BAA840" w:rsidR="00CF79E3" w:rsidRDefault="00CF79E3" w:rsidP="00CF79E3">
            <w:r>
              <w:t>WEB DEVELOPMENT CERTIFICATE OF ACHIEVEMENT</w:t>
            </w:r>
          </w:p>
          <w:p w14:paraId="16AD6998" w14:textId="62EC1461" w:rsidR="007C0839" w:rsidRDefault="007C0839" w:rsidP="00E83B91">
            <w:pPr>
              <w:pStyle w:val="Date"/>
            </w:pPr>
            <w:r>
              <w:t>HTML, CSS, JavaScript, PHP, MySQL</w:t>
            </w:r>
            <w:r w:rsidR="00774FD8">
              <w:t xml:space="preserve"> solo</w:t>
            </w:r>
            <w:r w:rsidR="00706987">
              <w:t xml:space="preserve"> </w:t>
            </w:r>
            <w:r w:rsidR="00774FD8">
              <w:t>learn</w:t>
            </w:r>
          </w:p>
          <w:p w14:paraId="35FDF397" w14:textId="4E2F19FA" w:rsidR="007C0839" w:rsidRPr="005C20C2" w:rsidRDefault="005C20C2" w:rsidP="007C0839">
            <w:pPr>
              <w:rPr>
                <w:b/>
                <w:bCs/>
              </w:rPr>
            </w:pPr>
            <w:r>
              <w:lastRenderedPageBreak/>
              <w:br/>
            </w:r>
          </w:p>
          <w:p w14:paraId="4D060CBB" w14:textId="77777777" w:rsidR="007C0839" w:rsidRPr="007C0839" w:rsidRDefault="007C0839" w:rsidP="007C0839"/>
          <w:p w14:paraId="5EDC4782" w14:textId="55F0A53B" w:rsidR="00036450" w:rsidRPr="004D3011" w:rsidRDefault="00036450" w:rsidP="007C0839">
            <w:pPr>
              <w:rPr>
                <w:color w:val="FFFFFF" w:themeColor="background1"/>
              </w:rPr>
            </w:pPr>
          </w:p>
        </w:tc>
      </w:tr>
    </w:tbl>
    <w:p w14:paraId="5B99467F" w14:textId="77777777" w:rsidR="000F0E31" w:rsidRDefault="000F0E31" w:rsidP="000C45FF">
      <w:pPr>
        <w:tabs>
          <w:tab w:val="left" w:pos="990"/>
        </w:tabs>
      </w:pPr>
    </w:p>
    <w:sectPr w:rsidR="000F0E31" w:rsidSect="000C45F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89F5" w14:textId="77777777" w:rsidR="00B0692B" w:rsidRDefault="00B0692B" w:rsidP="000C45FF">
      <w:r>
        <w:separator/>
      </w:r>
    </w:p>
  </w:endnote>
  <w:endnote w:type="continuationSeparator" w:id="0">
    <w:p w14:paraId="095A7E01" w14:textId="77777777" w:rsidR="00B0692B" w:rsidRDefault="00B0692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7E1F0" w14:textId="77777777" w:rsidR="00B0692B" w:rsidRDefault="00B0692B" w:rsidP="000C45FF">
      <w:r>
        <w:separator/>
      </w:r>
    </w:p>
  </w:footnote>
  <w:footnote w:type="continuationSeparator" w:id="0">
    <w:p w14:paraId="520269DE" w14:textId="77777777" w:rsidR="00B0692B" w:rsidRDefault="00B0692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549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E062C" wp14:editId="05EFA9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A"/>
    <w:rsid w:val="00036450"/>
    <w:rsid w:val="00041E70"/>
    <w:rsid w:val="00075D3E"/>
    <w:rsid w:val="00094499"/>
    <w:rsid w:val="000C45FF"/>
    <w:rsid w:val="000E3FD1"/>
    <w:rsid w:val="000F0E31"/>
    <w:rsid w:val="00112054"/>
    <w:rsid w:val="001525E1"/>
    <w:rsid w:val="00180329"/>
    <w:rsid w:val="00180484"/>
    <w:rsid w:val="0019001F"/>
    <w:rsid w:val="001A5E62"/>
    <w:rsid w:val="001A74A5"/>
    <w:rsid w:val="001B2ABD"/>
    <w:rsid w:val="001C43C4"/>
    <w:rsid w:val="001E0391"/>
    <w:rsid w:val="001E1759"/>
    <w:rsid w:val="001F1ECC"/>
    <w:rsid w:val="002400EB"/>
    <w:rsid w:val="00256CF7"/>
    <w:rsid w:val="00281FD5"/>
    <w:rsid w:val="002B5A5B"/>
    <w:rsid w:val="0030481B"/>
    <w:rsid w:val="003156FC"/>
    <w:rsid w:val="003254B5"/>
    <w:rsid w:val="0033200D"/>
    <w:rsid w:val="00351D97"/>
    <w:rsid w:val="0037121F"/>
    <w:rsid w:val="003A4FAB"/>
    <w:rsid w:val="003A6B7D"/>
    <w:rsid w:val="003B06CA"/>
    <w:rsid w:val="003C1499"/>
    <w:rsid w:val="003E3A72"/>
    <w:rsid w:val="003F16B4"/>
    <w:rsid w:val="004071FC"/>
    <w:rsid w:val="00441D23"/>
    <w:rsid w:val="00445947"/>
    <w:rsid w:val="004813B3"/>
    <w:rsid w:val="00487CA7"/>
    <w:rsid w:val="00496591"/>
    <w:rsid w:val="00497BE1"/>
    <w:rsid w:val="004C63E4"/>
    <w:rsid w:val="004D3011"/>
    <w:rsid w:val="004F7411"/>
    <w:rsid w:val="00503206"/>
    <w:rsid w:val="005262AC"/>
    <w:rsid w:val="00582B8B"/>
    <w:rsid w:val="00582C81"/>
    <w:rsid w:val="00594F60"/>
    <w:rsid w:val="005C20C2"/>
    <w:rsid w:val="005C5E2E"/>
    <w:rsid w:val="005E39D5"/>
    <w:rsid w:val="005E4EEC"/>
    <w:rsid w:val="00600670"/>
    <w:rsid w:val="006046DC"/>
    <w:rsid w:val="0062123A"/>
    <w:rsid w:val="00646E75"/>
    <w:rsid w:val="006771D0"/>
    <w:rsid w:val="006874F7"/>
    <w:rsid w:val="00706987"/>
    <w:rsid w:val="00715FCB"/>
    <w:rsid w:val="0072105E"/>
    <w:rsid w:val="00731A5A"/>
    <w:rsid w:val="00743101"/>
    <w:rsid w:val="00765D3B"/>
    <w:rsid w:val="00774FD8"/>
    <w:rsid w:val="007775E1"/>
    <w:rsid w:val="007867A0"/>
    <w:rsid w:val="007927F5"/>
    <w:rsid w:val="007A65A6"/>
    <w:rsid w:val="007C0839"/>
    <w:rsid w:val="007E60B7"/>
    <w:rsid w:val="00802CA0"/>
    <w:rsid w:val="008035A0"/>
    <w:rsid w:val="009260CD"/>
    <w:rsid w:val="00940B4A"/>
    <w:rsid w:val="00952C25"/>
    <w:rsid w:val="00985F49"/>
    <w:rsid w:val="009A2C31"/>
    <w:rsid w:val="00A02687"/>
    <w:rsid w:val="00A2118D"/>
    <w:rsid w:val="00A5553A"/>
    <w:rsid w:val="00A72E4E"/>
    <w:rsid w:val="00AD76E2"/>
    <w:rsid w:val="00AF5EA3"/>
    <w:rsid w:val="00B0692B"/>
    <w:rsid w:val="00B20152"/>
    <w:rsid w:val="00B359E4"/>
    <w:rsid w:val="00B57D98"/>
    <w:rsid w:val="00B70850"/>
    <w:rsid w:val="00B713FD"/>
    <w:rsid w:val="00BC502A"/>
    <w:rsid w:val="00BE55A9"/>
    <w:rsid w:val="00C066B6"/>
    <w:rsid w:val="00C37BA1"/>
    <w:rsid w:val="00C4674C"/>
    <w:rsid w:val="00C506CF"/>
    <w:rsid w:val="00C653F8"/>
    <w:rsid w:val="00C72BED"/>
    <w:rsid w:val="00C9578B"/>
    <w:rsid w:val="00CB0055"/>
    <w:rsid w:val="00CB07D0"/>
    <w:rsid w:val="00CF79E3"/>
    <w:rsid w:val="00D2522B"/>
    <w:rsid w:val="00D26688"/>
    <w:rsid w:val="00D422DE"/>
    <w:rsid w:val="00D5459D"/>
    <w:rsid w:val="00D84C8B"/>
    <w:rsid w:val="00D975FF"/>
    <w:rsid w:val="00DA1F4D"/>
    <w:rsid w:val="00DB3C50"/>
    <w:rsid w:val="00DC12C9"/>
    <w:rsid w:val="00DD172A"/>
    <w:rsid w:val="00DD5BBA"/>
    <w:rsid w:val="00E25A26"/>
    <w:rsid w:val="00E4381A"/>
    <w:rsid w:val="00E44D47"/>
    <w:rsid w:val="00E55D74"/>
    <w:rsid w:val="00E612B2"/>
    <w:rsid w:val="00E820B3"/>
    <w:rsid w:val="00E83B91"/>
    <w:rsid w:val="00E962BA"/>
    <w:rsid w:val="00EF645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CEEC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D975FF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0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lizjo\AppData\Roaming\Microsoft\Word\lizjonesdesign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lizjonesdesign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jo\AppData\Local\Microsoft\Office\16.0\DTS\en-US%7bA4F59FC5-6F8C-473F-916D-C22120EE02DD%7d\%7bF89F1FB0-C5DB-4D91-901C-C76FFB9708D9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961779878935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MySQL</c:v>
                </c:pt>
                <c:pt idx="1">
                  <c:v>PHP</c:v>
                </c:pt>
                <c:pt idx="2">
                  <c:v>JS</c:v>
                </c:pt>
                <c:pt idx="3">
                  <c:v>CSS</c:v>
                </c:pt>
                <c:pt idx="4">
                  <c:v>HTML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0.85</c:v>
                </c:pt>
                <c:pt idx="1">
                  <c:v>0.8</c:v>
                </c:pt>
                <c:pt idx="2">
                  <c:v>0.85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F-43AE-9F9A-164103C57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642B83716B47B78C73D1E1E527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1166-1BEC-45FA-AF7D-751607F22940}"/>
      </w:docPartPr>
      <w:docPartBody>
        <w:p w:rsidR="000F48ED" w:rsidRDefault="00AC48CA" w:rsidP="00AC48CA">
          <w:pPr>
            <w:pStyle w:val="6A642B83716B47B78C73D1E1E5279218"/>
          </w:pPr>
          <w:r w:rsidRPr="00D5459D">
            <w:t>Profile</w:t>
          </w:r>
        </w:p>
      </w:docPartBody>
    </w:docPart>
    <w:docPart>
      <w:docPartPr>
        <w:name w:val="B711ECE22EEE48ED83DA9D1970BF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CAFF-1297-47E9-9EFD-01FE5D50D1EC}"/>
      </w:docPartPr>
      <w:docPartBody>
        <w:p w:rsidR="000F48ED" w:rsidRDefault="00AC48CA" w:rsidP="00AC48CA">
          <w:pPr>
            <w:pStyle w:val="B711ECE22EEE48ED83DA9D1970BFBD4E"/>
          </w:pPr>
          <w:r w:rsidRPr="00036450">
            <w:t>EDUCATION</w:t>
          </w:r>
        </w:p>
      </w:docPartBody>
    </w:docPart>
    <w:docPart>
      <w:docPartPr>
        <w:name w:val="F863401BEF4349FBAA8FE1FE22CB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2F68-5F3D-4E3A-AD49-826669B5EC10}"/>
      </w:docPartPr>
      <w:docPartBody>
        <w:p w:rsidR="000F48ED" w:rsidRDefault="00AC48CA" w:rsidP="00AC48CA">
          <w:pPr>
            <w:pStyle w:val="F863401BEF4349FBAA8FE1FE22CB7A1A"/>
          </w:pPr>
          <w:r w:rsidRPr="00CB0055">
            <w:t>Contact</w:t>
          </w:r>
        </w:p>
      </w:docPartBody>
    </w:docPart>
    <w:docPart>
      <w:docPartPr>
        <w:name w:val="B76465A38E354FB0975EBB965725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D289-5885-429E-A7CF-86C305075E7A}"/>
      </w:docPartPr>
      <w:docPartBody>
        <w:p w:rsidR="000F48ED" w:rsidRDefault="00AC48CA" w:rsidP="00AC48CA">
          <w:pPr>
            <w:pStyle w:val="B76465A38E354FB0975EBB965725D1DA"/>
          </w:pPr>
          <w:r w:rsidRPr="004D3011">
            <w:t>PHONE:</w:t>
          </w:r>
        </w:p>
      </w:docPartBody>
    </w:docPart>
    <w:docPart>
      <w:docPartPr>
        <w:name w:val="729DFDC7CC0347AC95D8CCCAA55B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563B-46DB-4346-8C97-1D93B3946970}"/>
      </w:docPartPr>
      <w:docPartBody>
        <w:p w:rsidR="000F48ED" w:rsidRDefault="00AC48CA" w:rsidP="00AC48CA">
          <w:pPr>
            <w:pStyle w:val="729DFDC7CC0347AC95D8CCCAA55B9900"/>
          </w:pPr>
          <w:r w:rsidRPr="004D3011">
            <w:t>WEBSITE:</w:t>
          </w:r>
        </w:p>
      </w:docPartBody>
    </w:docPart>
    <w:docPart>
      <w:docPartPr>
        <w:name w:val="9ACD1C974D6445258FE2098FEE67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3DEC-220E-4CF7-9D55-37DDC7788C70}"/>
      </w:docPartPr>
      <w:docPartBody>
        <w:p w:rsidR="000F48ED" w:rsidRDefault="00AC48CA" w:rsidP="00AC48CA">
          <w:pPr>
            <w:pStyle w:val="9ACD1C974D6445258FE2098FEE672FB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CA"/>
    <w:rsid w:val="000F48ED"/>
    <w:rsid w:val="00227711"/>
    <w:rsid w:val="00360406"/>
    <w:rsid w:val="009F00AA"/>
    <w:rsid w:val="00AC48CA"/>
    <w:rsid w:val="00EA29FF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A642B83716B47B78C73D1E1E5279218">
    <w:name w:val="6A642B83716B47B78C73D1E1E5279218"/>
    <w:rsid w:val="00AC48CA"/>
  </w:style>
  <w:style w:type="paragraph" w:customStyle="1" w:styleId="B711ECE22EEE48ED83DA9D1970BFBD4E">
    <w:name w:val="B711ECE22EEE48ED83DA9D1970BFBD4E"/>
    <w:rsid w:val="00AC48CA"/>
  </w:style>
  <w:style w:type="paragraph" w:customStyle="1" w:styleId="3E5908B737824F838197FD1A95936C64">
    <w:name w:val="3E5908B737824F838197FD1A95936C64"/>
    <w:rsid w:val="00AC48CA"/>
  </w:style>
  <w:style w:type="paragraph" w:customStyle="1" w:styleId="F863401BEF4349FBAA8FE1FE22CB7A1A">
    <w:name w:val="F863401BEF4349FBAA8FE1FE22CB7A1A"/>
    <w:rsid w:val="00AC48CA"/>
  </w:style>
  <w:style w:type="paragraph" w:customStyle="1" w:styleId="B76465A38E354FB0975EBB965725D1DA">
    <w:name w:val="B76465A38E354FB0975EBB965725D1DA"/>
    <w:rsid w:val="00AC48CA"/>
  </w:style>
  <w:style w:type="paragraph" w:customStyle="1" w:styleId="729DFDC7CC0347AC95D8CCCAA55B9900">
    <w:name w:val="729DFDC7CC0347AC95D8CCCAA55B9900"/>
    <w:rsid w:val="00AC48CA"/>
  </w:style>
  <w:style w:type="paragraph" w:customStyle="1" w:styleId="9ACD1C974D6445258FE2098FEE672FB5">
    <w:name w:val="9ACD1C974D6445258FE2098FEE672FB5"/>
    <w:rsid w:val="00AC4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{F89F1FB0-C5DB-4D91-901C-C76FFB9708D9}tf00546271_win32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2021-02-05T19:13:00Z</dcterms:created>
  <dcterms:modified xsi:type="dcterms:W3CDTF">2021-02-23T16:41:00Z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